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B5" w:rsidRDefault="00D23CB5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Name_______________________________________________Date___________</w:t>
      </w:r>
      <w:r>
        <w:rPr>
          <w:b/>
          <w:sz w:val="28"/>
          <w:szCs w:val="28"/>
        </w:rPr>
        <w:br/>
        <w:t>Social Studies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Period_________</w:t>
      </w:r>
    </w:p>
    <w:p w:rsidR="00D23CB5" w:rsidRDefault="00D23CB5" w:rsidP="00FF1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F1B3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Text Chapters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following is a list of chapters from our text book. Each chapter will be accompanied by various notes, class assignments, homework, quizzes, and study guides. A test will be given at the conclusion of each chapter.    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1: Roots of the American People (Prehistory-1500)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2: </w:t>
      </w:r>
      <w:smartTag w:uri="urn:schemas-microsoft-com:office:smarttags" w:element="place">
        <w:r>
          <w:rPr>
            <w:b/>
            <w:sz w:val="28"/>
            <w:szCs w:val="28"/>
          </w:rPr>
          <w:t>Europe</w:t>
        </w:r>
      </w:smartTag>
      <w:r>
        <w:rPr>
          <w:b/>
          <w:sz w:val="28"/>
          <w:szCs w:val="28"/>
        </w:rPr>
        <w:t xml:space="preserve"> Looks Outward (1000-1720)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3: Colonies Take Root (1587-1752)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4: Life in the Colonies (1650-1750)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5: The Road to Revolution (1745-1776)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6: The American Revolution (1776-1783)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7: Creating the Constitution (1776-1790)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8: Launching a New Nation (1789-1800)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9: The era of Thomas Jefferson (1800-1815)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10: A Changing Nation (1815-1840)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11: North and South Take Different Paths (1800-1845)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12: An Age of Reform (1820-1860)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13: Westward Expansion (1820-1860)</w:t>
      </w:r>
    </w:p>
    <w:p w:rsidR="00D23CB5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14: The Nation Divided (1846-1861)</w:t>
      </w:r>
    </w:p>
    <w:p w:rsidR="00D23CB5" w:rsidRPr="00FF1B30" w:rsidRDefault="00D23CB5" w:rsidP="00FF1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15: The Civil War (1861-1865)</w:t>
      </w:r>
    </w:p>
    <w:sectPr w:rsidR="00D23CB5" w:rsidRPr="00FF1B30" w:rsidSect="003F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B30"/>
    <w:rsid w:val="00104E88"/>
    <w:rsid w:val="00390B54"/>
    <w:rsid w:val="003D259F"/>
    <w:rsid w:val="003F5A0B"/>
    <w:rsid w:val="004D6271"/>
    <w:rsid w:val="00B02609"/>
    <w:rsid w:val="00B87D40"/>
    <w:rsid w:val="00D23CB5"/>
    <w:rsid w:val="00F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Name_______________________________________________Date___________</dc:title>
  <dc:subject/>
  <dc:creator>Mount Saint Mary College</dc:creator>
  <cp:keywords/>
  <dc:description/>
  <cp:lastModifiedBy>Chris</cp:lastModifiedBy>
  <cp:revision>2</cp:revision>
  <dcterms:created xsi:type="dcterms:W3CDTF">2011-09-04T15:50:00Z</dcterms:created>
  <dcterms:modified xsi:type="dcterms:W3CDTF">2011-09-04T15:50:00Z</dcterms:modified>
</cp:coreProperties>
</file>